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1" w:rsidRPr="009121AD" w:rsidRDefault="00E10D09" w:rsidP="00E10D0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bookmarkStart w:id="0" w:name="_Toc361902230"/>
      <w:bookmarkStart w:id="1" w:name="_Toc361902272"/>
      <w:bookmarkStart w:id="2" w:name="_Toc361902592"/>
      <w:bookmarkEnd w:id="0"/>
      <w:bookmarkEnd w:id="1"/>
      <w:bookmarkEnd w:id="2"/>
      <w:permStart w:id="914060063" w:edGrp="everyone"/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ЗАЯВЛЕНИЕ</w:t>
      </w:r>
    </w:p>
    <w:p w:rsidR="003B6FB1" w:rsidRPr="009121AD" w:rsidRDefault="003B6FB1" w:rsidP="003B6FB1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F34AE" w:rsidRDefault="00A50F7C" w:rsidP="00BF34AE">
      <w:pPr>
        <w:jc w:val="both"/>
        <w:rPr>
          <w:rFonts w:ascii="Calibri" w:hAnsi="Calibri"/>
          <w:b/>
          <w:sz w:val="28"/>
          <w:szCs w:val="28"/>
        </w:rPr>
      </w:pPr>
      <w:r w:rsidRPr="00212E62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12E62">
        <w:rPr>
          <w:rFonts w:asciiTheme="minorHAnsi" w:hAnsiTheme="minorHAnsi" w:cs="Verdana"/>
          <w:sz w:val="22"/>
          <w:szCs w:val="22"/>
        </w:rPr>
        <w:t>:</w:t>
      </w:r>
      <w:r w:rsidR="00BF34AE">
        <w:rPr>
          <w:rFonts w:asciiTheme="minorHAnsi" w:hAnsiTheme="minorHAnsi" w:cs="Verdana"/>
          <w:sz w:val="22"/>
          <w:szCs w:val="22"/>
        </w:rPr>
        <w:t xml:space="preserve"> </w:t>
      </w:r>
      <w:r w:rsidR="00BF34AE">
        <w:rPr>
          <w:rFonts w:ascii="Calibri" w:hAnsi="Calibri"/>
          <w:b/>
          <w:sz w:val="22"/>
          <w:szCs w:val="22"/>
        </w:rPr>
        <w:t>Ремонт и текуща поддръжка на съоръжения</w:t>
      </w:r>
      <w:r w:rsidR="00BF34AE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BF34AE">
        <w:rPr>
          <w:rFonts w:ascii="Calibri" w:hAnsi="Calibri"/>
          <w:b/>
          <w:sz w:val="22"/>
          <w:szCs w:val="22"/>
        </w:rPr>
        <w:t>в гипсово обезводнителна  инсталация /ГОИ/</w:t>
      </w:r>
      <w:r w:rsidR="00BF34AE">
        <w:rPr>
          <w:rFonts w:ascii="Calibri" w:hAnsi="Calibri"/>
          <w:b/>
          <w:sz w:val="28"/>
          <w:szCs w:val="28"/>
        </w:rPr>
        <w:t xml:space="preserve"> </w:t>
      </w:r>
    </w:p>
    <w:p w:rsidR="00A50F7C" w:rsidRPr="00243E0C" w:rsidRDefault="00A50F7C" w:rsidP="00A50F7C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: </w:t>
      </w:r>
      <w:proofErr w:type="spellStart"/>
      <w:r w:rsidRPr="00243E0C">
        <w:rPr>
          <w:rFonts w:ascii="Calibri" w:hAnsi="Calibri" w:cs="TimesNewRomanPSMT"/>
          <w:sz w:val="22"/>
          <w:szCs w:val="22"/>
          <w:lang w:eastAsia="bg-BG"/>
        </w:rPr>
        <w:t>КонтурГлоб</w:t>
      </w:r>
      <w:r>
        <w:rPr>
          <w:rFonts w:ascii="Calibri" w:hAnsi="Calibri" w:cs="TimesNewRomanPSMT"/>
          <w:sz w:val="22"/>
          <w:szCs w:val="22"/>
          <w:lang w:eastAsia="bg-BG"/>
        </w:rPr>
        <w:t>ал</w:t>
      </w:r>
      <w:proofErr w:type="spellEnd"/>
      <w:r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A50F7C" w:rsidRPr="00423570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423570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адрес за кореспонденция: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</w:t>
      </w:r>
    </w:p>
    <w:p w:rsidR="00A50F7C" w:rsidRPr="00243E0C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  <w:r>
        <w:rPr>
          <w:rFonts w:ascii="Calibri" w:hAnsi="Calibri" w:cs="TimesNewRomanPSMT"/>
          <w:sz w:val="22"/>
          <w:szCs w:val="22"/>
          <w:lang w:val="en-US" w:eastAsia="bg-BG"/>
        </w:rPr>
        <w:t xml:space="preserve">: ________________________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A50F7C" w:rsidRPr="00243E0C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BIC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 _______________ </w:t>
      </w:r>
    </w:p>
    <w:p w:rsidR="00A50F7C" w:rsidRPr="00243E0C" w:rsidRDefault="00A50F7C" w:rsidP="00A50F7C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BF34AE" w:rsidRDefault="00A50F7C" w:rsidP="00A50F7C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>:</w:t>
      </w:r>
      <w:r w:rsidR="00BF34AE">
        <w:rPr>
          <w:rFonts w:asciiTheme="minorHAnsi" w:hAnsiTheme="minorHAnsi" w:cs="Verdana"/>
          <w:b/>
          <w:sz w:val="22"/>
          <w:szCs w:val="22"/>
        </w:rPr>
        <w:t xml:space="preserve"> </w:t>
      </w:r>
      <w:r w:rsidR="00BF34AE">
        <w:rPr>
          <w:rFonts w:ascii="Calibri" w:hAnsi="Calibri"/>
          <w:b/>
          <w:sz w:val="22"/>
          <w:szCs w:val="22"/>
        </w:rPr>
        <w:t>Ремонт и текуща поддръжка на съоръжения</w:t>
      </w:r>
      <w:r w:rsidR="00BF34AE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BF34AE">
        <w:rPr>
          <w:rFonts w:ascii="Calibri" w:hAnsi="Calibri"/>
          <w:b/>
          <w:sz w:val="22"/>
          <w:szCs w:val="22"/>
        </w:rPr>
        <w:t xml:space="preserve">в гипсово обезводнителна инсталация /ГОИ/ </w:t>
      </w:r>
      <w:r w:rsidR="00BF34AE">
        <w:rPr>
          <w:rFonts w:asciiTheme="minorHAnsi" w:hAnsiTheme="minorHAnsi" w:cs="Verdana"/>
          <w:b/>
          <w:bCs/>
          <w:sz w:val="22"/>
          <w:szCs w:val="22"/>
        </w:rPr>
        <w:t>в електроцентрала КонтурГлобал Марица Изток 3</w:t>
      </w:r>
      <w:r w:rsidR="00BF34AE">
        <w:rPr>
          <w:rFonts w:asciiTheme="minorHAnsi" w:hAnsiTheme="minorHAnsi" w:cs="Verdana"/>
          <w:b/>
          <w:sz w:val="22"/>
          <w:szCs w:val="22"/>
          <w:lang w:val="en-US"/>
        </w:rPr>
        <w:t xml:space="preserve">, </w:t>
      </w:r>
      <w:proofErr w:type="spellStart"/>
      <w:r w:rsidR="00BF34AE">
        <w:rPr>
          <w:rFonts w:asciiTheme="minorHAnsi" w:hAnsiTheme="minorHAnsi" w:cs="Verdana"/>
          <w:b/>
          <w:sz w:val="22"/>
          <w:szCs w:val="22"/>
          <w:lang w:val="en-US"/>
        </w:rPr>
        <w:t>реф</w:t>
      </w:r>
      <w:proofErr w:type="spellEnd"/>
      <w:r w:rsidR="00BF34AE">
        <w:rPr>
          <w:rFonts w:asciiTheme="minorHAnsi" w:hAnsiTheme="minorHAnsi" w:cs="Verdana"/>
          <w:b/>
          <w:sz w:val="22"/>
          <w:szCs w:val="22"/>
          <w:lang w:val="en-US"/>
        </w:rPr>
        <w:t>.</w:t>
      </w:r>
      <w:r w:rsidR="00BF34AE">
        <w:rPr>
          <w:rFonts w:asciiTheme="minorHAnsi" w:hAnsiTheme="minorHAnsi" w:cs="Verdana"/>
          <w:b/>
          <w:sz w:val="22"/>
          <w:szCs w:val="22"/>
        </w:rPr>
        <w:t>№128-105-13</w:t>
      </w:r>
    </w:p>
    <w:p w:rsidR="00BF34AE" w:rsidRDefault="00BF34AE" w:rsidP="00BF34AE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0F7C" w:rsidRPr="009121AD" w:rsidRDefault="00A50F7C" w:rsidP="00A50F7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0F7C" w:rsidRPr="00F735D9" w:rsidRDefault="00A50F7C" w:rsidP="00A50F7C">
      <w:pPr>
        <w:jc w:val="both"/>
        <w:rPr>
          <w:rFonts w:ascii="Calibri" w:hAnsi="Calibri"/>
          <w:b/>
          <w:sz w:val="22"/>
          <w:szCs w:val="22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A50F7C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A50F7C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1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.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A50F7C" w:rsidRPr="002E71CF" w:rsidRDefault="00A50F7C" w:rsidP="00A50F7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  <w:lang w:val="ru-RU"/>
        </w:rPr>
        <w:t>2</w:t>
      </w:r>
      <w:r w:rsidRPr="005636BD">
        <w:rPr>
          <w:rFonts w:asciiTheme="minorHAnsi" w:hAnsiTheme="minorHAnsi" w:cs="Verdana"/>
          <w:sz w:val="22"/>
          <w:szCs w:val="22"/>
          <w:lang w:val="ru-RU"/>
        </w:rPr>
        <w:t xml:space="preserve">. </w:t>
      </w:r>
      <w:r w:rsidRPr="002E71CF">
        <w:rPr>
          <w:rFonts w:asciiTheme="minorHAnsi" w:hAnsiTheme="minorHAnsi" w:cs="Verdana"/>
          <w:sz w:val="22"/>
          <w:szCs w:val="22"/>
        </w:rPr>
        <w:t>…………………………………………………………………………………………………………………….</w:t>
      </w:r>
    </w:p>
    <w:p w:rsidR="00A50F7C" w:rsidRPr="002E71CF" w:rsidRDefault="00A50F7C" w:rsidP="00A50F7C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2"/>
          <w:szCs w:val="22"/>
        </w:rPr>
      </w:pPr>
      <w:r w:rsidRPr="002E71CF">
        <w:rPr>
          <w:rFonts w:asciiTheme="minorHAnsi" w:hAnsiTheme="minorHAnsi" w:cs="Verdana"/>
          <w:i/>
          <w:sz w:val="22"/>
          <w:szCs w:val="22"/>
        </w:rPr>
        <w:t>/описват се доказателства за икономическо и финансово състояние на кандидата и на предвидените в заявлението подизпълнител</w:t>
      </w:r>
      <w:r w:rsidRPr="005636BD">
        <w:rPr>
          <w:rFonts w:asciiTheme="minorHAnsi" w:hAnsiTheme="minorHAnsi" w:cs="Verdana"/>
          <w:i/>
          <w:sz w:val="22"/>
          <w:szCs w:val="22"/>
          <w:lang w:val="ru-RU"/>
        </w:rPr>
        <w:t>/</w:t>
      </w:r>
    </w:p>
    <w:p w:rsidR="00A50F7C" w:rsidRPr="002E71CF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3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.……………………………………………………………………………………………………………………….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A50F7C" w:rsidRPr="002E71CF" w:rsidRDefault="00A50F7C" w:rsidP="00A50F7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</w:t>
      </w:r>
      <w:r w:rsidRPr="002E71CF">
        <w:rPr>
          <w:rFonts w:asciiTheme="minorHAnsi" w:hAnsiTheme="minorHAnsi" w:cs="Verdana"/>
          <w:i/>
          <w:sz w:val="22"/>
          <w:szCs w:val="22"/>
        </w:rPr>
        <w:t>описват се доказателства за технически възможности и квалификация/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A50F7C" w:rsidRDefault="00A50F7C" w:rsidP="00A50F7C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Декларации по образец </w:t>
      </w:r>
    </w:p>
    <w:p w:rsidR="00A50F7C" w:rsidRPr="007F34A6" w:rsidRDefault="00A50F7C" w:rsidP="00A50F7C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  <w:r w:rsidRPr="007F34A6">
        <w:rPr>
          <w:rFonts w:asciiTheme="minorHAnsi" w:hAnsiTheme="minorHAnsi" w:cs="Verdana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50F7C" w:rsidRDefault="00A50F7C" w:rsidP="00A50F7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/п</w:t>
      </w:r>
      <w:r w:rsidRPr="002E71CF">
        <w:rPr>
          <w:rFonts w:asciiTheme="minorHAnsi" w:hAnsiTheme="minorHAnsi" w:cs="Verdana"/>
          <w:i/>
          <w:sz w:val="22"/>
          <w:szCs w:val="22"/>
        </w:rPr>
        <w:t>осочват се подизпълнителите, които ще участват при изпълнението</w:t>
      </w:r>
      <w:r>
        <w:rPr>
          <w:rFonts w:asciiTheme="minorHAnsi" w:hAnsiTheme="minorHAnsi" w:cs="Verdana"/>
          <w:i/>
          <w:sz w:val="22"/>
          <w:szCs w:val="22"/>
        </w:rPr>
        <w:t>,</w:t>
      </w:r>
      <w:r w:rsidRPr="002E71CF">
        <w:rPr>
          <w:rFonts w:asciiTheme="minorHAnsi" w:hAnsiTheme="minorHAnsi" w:cs="Verdana"/>
          <w:i/>
          <w:sz w:val="22"/>
          <w:szCs w:val="22"/>
        </w:rPr>
        <w:t xml:space="preserve"> когато се предвижда участието на подизпълнители </w:t>
      </w:r>
      <w:r w:rsidRPr="002E71CF">
        <w:rPr>
          <w:rFonts w:asciiTheme="minorHAnsi" w:hAnsiTheme="minorHAnsi" w:cs="Verdana"/>
          <w:sz w:val="22"/>
          <w:szCs w:val="22"/>
        </w:rPr>
        <w:t xml:space="preserve">/ </w:t>
      </w:r>
    </w:p>
    <w:p w:rsidR="00A50F7C" w:rsidRPr="00243E0C" w:rsidRDefault="00A50F7C" w:rsidP="00A50F7C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A50F7C" w:rsidRPr="00243E0C" w:rsidRDefault="00A50F7C" w:rsidP="00A50F7C">
      <w:pPr>
        <w:spacing w:line="260" w:lineRule="atLeast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A50F7C" w:rsidRPr="00243E0C" w:rsidRDefault="00A50F7C" w:rsidP="00A50F7C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50F7C" w:rsidRPr="00243E0C" w:rsidRDefault="00A50F7C" w:rsidP="00A50F7C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</w:t>
      </w:r>
      <w:r>
        <w:rPr>
          <w:rFonts w:ascii="Calibri" w:hAnsi="Calibri" w:cs="Verdana"/>
          <w:sz w:val="22"/>
          <w:szCs w:val="22"/>
        </w:rPr>
        <w:t xml:space="preserve"> ______________________</w:t>
      </w:r>
    </w:p>
    <w:p w:rsidR="00A50F7C" w:rsidRDefault="00A50F7C" w:rsidP="00A50F7C">
      <w:pPr>
        <w:pStyle w:val="Heading1"/>
        <w:widowControl w:val="0"/>
        <w:numPr>
          <w:ilvl w:val="0"/>
          <w:numId w:val="0"/>
        </w:numPr>
        <w:tabs>
          <w:tab w:val="clear" w:pos="709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 w:rsidRPr="007510CE"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7510CE">
        <w:rPr>
          <w:rFonts w:asciiTheme="minorHAnsi" w:hAnsiTheme="minorHAnsi"/>
          <w:b w:val="0"/>
          <w:caps w:val="0"/>
          <w:sz w:val="22"/>
          <w:szCs w:val="22"/>
        </w:rPr>
        <w:t xml:space="preserve">    </w:t>
      </w:r>
      <w:bookmarkStart w:id="3" w:name="_Toc405879425"/>
      <w:r w:rsidRPr="007510CE">
        <w:rPr>
          <w:rFonts w:asciiTheme="minorHAnsi" w:hAnsiTheme="minorHAnsi"/>
          <w:b w:val="0"/>
          <w:caps w:val="0"/>
          <w:sz w:val="22"/>
          <w:szCs w:val="22"/>
        </w:rPr>
        <w:t xml:space="preserve">(име и фамилия; длъжност) </w:t>
      </w:r>
      <w:r>
        <w:rPr>
          <w:rFonts w:asciiTheme="minorHAnsi" w:hAnsiTheme="minorHAnsi" w:cs="Calibri"/>
          <w:caps w:val="0"/>
          <w:sz w:val="22"/>
          <w:szCs w:val="22"/>
          <w:lang w:val="ru-RU"/>
        </w:rPr>
        <w:tab/>
      </w:r>
      <w:r>
        <w:rPr>
          <w:rFonts w:asciiTheme="minorHAnsi" w:hAnsiTheme="minorHAnsi" w:cs="Calibri"/>
          <w:caps w:val="0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 w:rsidRPr="00194DD3">
        <w:rPr>
          <w:rFonts w:asciiTheme="minorHAnsi" w:hAnsiTheme="minorHAnsi" w:cs="Calibri"/>
          <w:sz w:val="22"/>
          <w:szCs w:val="22"/>
          <w:lang w:val="ru-RU"/>
        </w:rPr>
        <w:tab/>
      </w:r>
      <w:bookmarkStart w:id="4" w:name="_Toc367710276"/>
      <w:bookmarkStart w:id="5" w:name="_Toc404771660"/>
      <w:r>
        <w:rPr>
          <w:rFonts w:asciiTheme="minorHAnsi" w:hAnsiTheme="minorHAnsi" w:cs="Calibri"/>
          <w:sz w:val="22"/>
          <w:szCs w:val="22"/>
          <w:lang w:val="ru-RU"/>
        </w:rPr>
        <w:t xml:space="preserve">     </w:t>
      </w:r>
      <w:bookmarkEnd w:id="3"/>
      <w:bookmarkEnd w:id="4"/>
      <w:bookmarkEnd w:id="5"/>
    </w:p>
    <w:p w:rsidR="009B265A" w:rsidRDefault="009B265A" w:rsidP="00A50F7C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</w:p>
    <w:p w:rsidR="00A50F7C" w:rsidRDefault="00A50F7C" w:rsidP="00A50F7C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A50F7C" w:rsidRPr="000575CB" w:rsidRDefault="00A50F7C" w:rsidP="00A50F7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A50F7C" w:rsidRPr="000575CB" w:rsidRDefault="00A50F7C" w:rsidP="00A50F7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</w:t>
      </w:r>
      <w:r>
        <w:rPr>
          <w:rFonts w:asciiTheme="minorHAnsi" w:hAnsiTheme="minorHAnsi" w:cs="Calibri"/>
          <w:sz w:val="22"/>
          <w:szCs w:val="22"/>
        </w:rPr>
        <w:t>едалище _______________________</w:t>
      </w:r>
      <w:r w:rsidRPr="000575CB">
        <w:rPr>
          <w:rFonts w:asciiTheme="minorHAnsi" w:hAnsiTheme="minorHAnsi" w:cs="Calibri"/>
          <w:sz w:val="22"/>
          <w:szCs w:val="22"/>
        </w:rPr>
        <w:t>_____, адрес на управление: 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0F7C" w:rsidRPr="009B265A" w:rsidRDefault="00A50F7C" w:rsidP="00A50F7C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A50F7C" w:rsidRPr="001450AB" w:rsidRDefault="00A50F7C" w:rsidP="00A50F7C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A50F7C" w:rsidRPr="000575CB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</w:t>
      </w:r>
    </w:p>
    <w:p w:rsidR="00A50F7C" w:rsidRPr="000575CB" w:rsidRDefault="00A50F7C" w:rsidP="00A50F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A50F7C" w:rsidRPr="000575CB" w:rsidRDefault="00A50F7C" w:rsidP="00A50F7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A50F7C" w:rsidRPr="000575CB" w:rsidRDefault="00A50F7C" w:rsidP="00A50F7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A50F7C" w:rsidRPr="000575CB" w:rsidRDefault="00A50F7C" w:rsidP="00A50F7C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A50F7C" w:rsidRPr="000575CB" w:rsidRDefault="00A50F7C" w:rsidP="00A50F7C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A50F7C" w:rsidRPr="000575CB" w:rsidRDefault="00A50F7C" w:rsidP="00A50F7C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A50F7C" w:rsidRPr="000575CB" w:rsidRDefault="00A50F7C" w:rsidP="00A50F7C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A50F7C" w:rsidRPr="000575CB" w:rsidRDefault="00A50F7C" w:rsidP="00A50F7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A50F7C" w:rsidRPr="000575CB" w:rsidRDefault="00A50F7C" w:rsidP="00A50F7C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A50F7C" w:rsidRDefault="00A50F7C" w:rsidP="009B265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A50F7C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Или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A50F7C" w:rsidRPr="000575CB" w:rsidRDefault="00A50F7C" w:rsidP="00A50F7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0575CB" w:rsidRDefault="00A50F7C" w:rsidP="00A50F7C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  <w:lang w:val="en-US"/>
        </w:rPr>
        <w:t xml:space="preserve">     </w:t>
      </w:r>
      <w:r>
        <w:rPr>
          <w:rFonts w:asciiTheme="minorHAnsi" w:hAnsiTheme="minorHAnsi"/>
          <w:sz w:val="22"/>
          <w:szCs w:val="22"/>
        </w:rPr>
        <w:t>/подпис/</w:t>
      </w:r>
    </w:p>
    <w:p w:rsidR="00A50F7C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50F7C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A50F7C" w:rsidRPr="00C00C98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A50F7C" w:rsidRPr="00C00C98" w:rsidRDefault="00A50F7C" w:rsidP="00A50F7C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</w:t>
      </w:r>
      <w:r>
        <w:rPr>
          <w:rFonts w:asciiTheme="minorHAnsi" w:hAnsiTheme="minorHAnsi" w:cs="Calibri"/>
          <w:sz w:val="22"/>
          <w:szCs w:val="22"/>
          <w:lang w:eastAsia="ja-JP"/>
        </w:rPr>
        <w:t>_______________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50F7C" w:rsidRPr="00C00C98" w:rsidRDefault="00A50F7C" w:rsidP="00A50F7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Default="00A50F7C" w:rsidP="00A50F7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A50F7C" w:rsidRDefault="00A50F7C" w:rsidP="00A50F7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43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       </w:t>
      </w:r>
    </w:p>
    <w:p w:rsidR="00A50F7C" w:rsidRDefault="00A50F7C" w:rsidP="00A50F7C">
      <w:pPr>
        <w:pStyle w:val="Heading2"/>
        <w:numPr>
          <w:ilvl w:val="0"/>
          <w:numId w:val="0"/>
        </w:numPr>
        <w:ind w:left="737"/>
        <w:rPr>
          <w:lang w:val="ru-RU"/>
        </w:rPr>
      </w:pPr>
    </w:p>
    <w:p w:rsidR="00A50F7C" w:rsidRPr="00B13A10" w:rsidRDefault="00A50F7C" w:rsidP="00A50F7C">
      <w:pPr>
        <w:rPr>
          <w:lang w:val="ru-RU"/>
        </w:rPr>
      </w:pPr>
    </w:p>
    <w:p w:rsidR="00A50F7C" w:rsidRPr="00B13A10" w:rsidRDefault="00A50F7C" w:rsidP="00A50F7C">
      <w:pPr>
        <w:rPr>
          <w:lang w:val="ru-RU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 </w:t>
      </w:r>
    </w:p>
    <w:p w:rsidR="00A50F7C" w:rsidRPr="007B1B74" w:rsidRDefault="00A50F7C" w:rsidP="00A50F7C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A50F7C" w:rsidRPr="007B1B74" w:rsidRDefault="00A50F7C" w:rsidP="00A50F7C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A50F7C" w:rsidRPr="007B1B74" w:rsidRDefault="00A50F7C" w:rsidP="00A50F7C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0F7C" w:rsidRPr="007B1B74" w:rsidRDefault="00A50F7C" w:rsidP="00A50F7C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50F7C" w:rsidRPr="007B1B74" w:rsidRDefault="00A50F7C" w:rsidP="00A50F7C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</w:t>
      </w:r>
      <w:r>
        <w:rPr>
          <w:rFonts w:ascii="Calibri" w:hAnsi="Calibri" w:cs="Calibri"/>
          <w:sz w:val="22"/>
          <w:szCs w:val="22"/>
          <w:lang w:val="en-US"/>
        </w:rPr>
        <w:t>..</w:t>
      </w:r>
      <w:r w:rsidRPr="007B1B74">
        <w:rPr>
          <w:rFonts w:ascii="Calibri" w:hAnsi="Calibri" w:cs="Calibri"/>
          <w:sz w:val="22"/>
          <w:szCs w:val="22"/>
        </w:rPr>
        <w:t>.</w:t>
      </w:r>
    </w:p>
    <w:p w:rsidR="00A50F7C" w:rsidRPr="007F34A6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…………………………….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A50F7C" w:rsidRPr="00B861DC" w:rsidRDefault="00A50F7C" w:rsidP="00A50F7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A50F7C" w:rsidRPr="00B861DC" w:rsidRDefault="00A50F7C" w:rsidP="00A50F7C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A50F7C" w:rsidRPr="007B1B74" w:rsidRDefault="00A50F7C" w:rsidP="00A50F7C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50F7C" w:rsidRPr="00B861DC" w:rsidRDefault="00A50F7C" w:rsidP="00A50F7C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A50F7C" w:rsidRPr="00B861DC" w:rsidRDefault="00A50F7C" w:rsidP="00A50F7C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50F7C" w:rsidRPr="007B1B74" w:rsidRDefault="00A50F7C" w:rsidP="00A50F7C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50F7C" w:rsidRPr="007B1B74" w:rsidRDefault="00A50F7C" w:rsidP="00A50F7C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50F7C" w:rsidRPr="007B1B74" w:rsidRDefault="00A50F7C" w:rsidP="00A50F7C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50F7C" w:rsidRDefault="00A50F7C" w:rsidP="00A50F7C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A50F7C" w:rsidRDefault="00A50F7C" w:rsidP="00A50F7C">
      <w:pPr>
        <w:jc w:val="center"/>
        <w:rPr>
          <w:rFonts w:ascii="Calibri" w:hAnsi="Calibri"/>
          <w:sz w:val="28"/>
          <w:szCs w:val="28"/>
        </w:rPr>
      </w:pPr>
    </w:p>
    <w:p w:rsidR="00A50F7C" w:rsidRPr="002B5355" w:rsidRDefault="00A50F7C" w:rsidP="00A50F7C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A50F7C" w:rsidRPr="003A5700" w:rsidRDefault="00A50F7C" w:rsidP="00A50F7C">
      <w:pPr>
        <w:jc w:val="center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A50F7C" w:rsidRPr="003A5700" w:rsidRDefault="00A50F7C" w:rsidP="00A50F7C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0F7C" w:rsidRPr="003A5700" w:rsidRDefault="00A50F7C" w:rsidP="00A50F7C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A50F7C" w:rsidRPr="003A5700" w:rsidRDefault="00A50F7C" w:rsidP="00A50F7C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A50F7C" w:rsidRPr="002B5355" w:rsidRDefault="00A50F7C" w:rsidP="00A50F7C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A50F7C" w:rsidRPr="002B5355" w:rsidRDefault="00A50F7C" w:rsidP="00A50F7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A50F7C" w:rsidRPr="002B5355" w:rsidRDefault="00A50F7C" w:rsidP="00A50F7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A50F7C" w:rsidRPr="003A5700" w:rsidRDefault="00A50F7C" w:rsidP="00A50F7C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jc w:val="both"/>
        <w:rPr>
          <w:rFonts w:ascii="Calibri" w:hAnsi="Calibri"/>
          <w:sz w:val="22"/>
          <w:szCs w:val="22"/>
        </w:rPr>
      </w:pPr>
    </w:p>
    <w:p w:rsidR="00A50F7C" w:rsidRPr="0098615E" w:rsidRDefault="00A50F7C" w:rsidP="00A50F7C">
      <w:pPr>
        <w:rPr>
          <w:lang w:val="ru-RU"/>
        </w:rPr>
      </w:pPr>
    </w:p>
    <w:p w:rsidR="00A50F7C" w:rsidRPr="00BC5A25" w:rsidRDefault="00A50F7C" w:rsidP="00A50F7C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A50F7C" w:rsidRPr="00BC5A25" w:rsidRDefault="00A50F7C" w:rsidP="00A50F7C">
      <w:pPr>
        <w:rPr>
          <w:color w:val="000000"/>
        </w:rPr>
      </w:pPr>
    </w:p>
    <w:p w:rsidR="00A50F7C" w:rsidRPr="00BC5A25" w:rsidRDefault="00A50F7C" w:rsidP="00A50F7C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A50F7C" w:rsidRPr="00327C06" w:rsidRDefault="00A50F7C" w:rsidP="00A50F7C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A50F7C" w:rsidRPr="00BC5A25" w:rsidRDefault="00A50F7C" w:rsidP="00A50F7C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A50F7C" w:rsidRDefault="00A50F7C" w:rsidP="00A50F7C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A50F7C" w:rsidRDefault="00A50F7C" w:rsidP="00A50F7C">
      <w:pPr>
        <w:rPr>
          <w:vertAlign w:val="superscript"/>
        </w:rPr>
      </w:pPr>
    </w:p>
    <w:p w:rsidR="00A50F7C" w:rsidRDefault="00A50F7C" w:rsidP="00A50F7C">
      <w:pPr>
        <w:rPr>
          <w:color w:val="000000"/>
          <w:u w:val="single"/>
          <w:vertAlign w:val="superscript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Pr="00BC5A25" w:rsidRDefault="00A50F7C" w:rsidP="00A50F7C">
      <w:pPr>
        <w:rPr>
          <w:color w:val="000000"/>
          <w:u w:val="single"/>
          <w:vertAlign w:val="superscript"/>
        </w:rPr>
      </w:pPr>
    </w:p>
    <w:p w:rsidR="00A50F7C" w:rsidRPr="00C00C98" w:rsidRDefault="00A50F7C" w:rsidP="00A50F7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A50F7C" w:rsidRPr="00C00C98" w:rsidRDefault="00A50F7C" w:rsidP="00A50F7C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A50F7C" w:rsidRPr="00C00C98" w:rsidRDefault="00A50F7C" w:rsidP="00A50F7C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A50F7C" w:rsidRPr="00C00C98" w:rsidRDefault="00A50F7C" w:rsidP="00A50F7C">
      <w:pPr>
        <w:jc w:val="both"/>
        <w:rPr>
          <w:rFonts w:asciiTheme="minorHAnsi" w:hAnsiTheme="minorHAnsi"/>
          <w:b/>
          <w:sz w:val="22"/>
          <w:szCs w:val="22"/>
        </w:rPr>
      </w:pPr>
    </w:p>
    <w:p w:rsidR="00A50F7C" w:rsidRPr="00C00C98" w:rsidRDefault="00A50F7C" w:rsidP="00A50F7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A50F7C" w:rsidRPr="00C00C98" w:rsidRDefault="00A50F7C" w:rsidP="00A50F7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A50F7C" w:rsidRPr="00C00C98" w:rsidTr="00880A5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50F7C" w:rsidRPr="00C00C98" w:rsidRDefault="00A50F7C" w:rsidP="00A50F7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0F7C" w:rsidRPr="00C00C98" w:rsidRDefault="00A50F7C" w:rsidP="00A50F7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50F7C" w:rsidRPr="009B265A" w:rsidRDefault="00A50F7C" w:rsidP="009B265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  <w:bookmarkStart w:id="6" w:name="_GoBack"/>
      <w:bookmarkEnd w:id="6"/>
    </w:p>
    <w:permEnd w:id="914060063"/>
    <w:p w:rsidR="009900B1" w:rsidRPr="00225A23" w:rsidRDefault="009900B1" w:rsidP="00A50F7C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eastAsia="bg-BG"/>
        </w:rPr>
      </w:pPr>
    </w:p>
    <w:sectPr w:rsidR="009900B1" w:rsidRPr="00225A23" w:rsidSect="00BF34AE">
      <w:headerReference w:type="default" r:id="rId8"/>
      <w:footerReference w:type="default" r:id="rId9"/>
      <w:type w:val="oddPage"/>
      <w:pgSz w:w="11907" w:h="16840" w:code="1"/>
      <w:pgMar w:top="1701" w:right="708" w:bottom="426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89" w:rsidRDefault="00B33B89">
      <w:r>
        <w:separator/>
      </w:r>
    </w:p>
  </w:endnote>
  <w:endnote w:type="continuationSeparator" w:id="0">
    <w:p w:rsidR="00B33B89" w:rsidRDefault="00B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89" w:rsidRPr="00BF34AE" w:rsidRDefault="00B33B89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4"/>
        <w:szCs w:val="4"/>
        <w:lang w:val="en-US"/>
      </w:rPr>
    </w:pPr>
    <w:r w:rsidRPr="00BF34AE">
      <w:rPr>
        <w:iCs/>
        <w:sz w:val="4"/>
        <w:szCs w:val="4"/>
      </w:rPr>
      <w:tab/>
    </w:r>
    <w:r w:rsidRPr="00BF34AE">
      <w:rPr>
        <w:iCs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89" w:rsidRDefault="00B33B89">
      <w:r>
        <w:separator/>
      </w:r>
    </w:p>
  </w:footnote>
  <w:footnote w:type="continuationSeparator" w:id="0">
    <w:p w:rsidR="00B33B89" w:rsidRDefault="00B3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B33B89" w:rsidRPr="00737A72" w:rsidTr="00BF34AE">
      <w:trPr>
        <w:cantSplit/>
        <w:trHeight w:val="567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B33B89" w:rsidRPr="00737A72" w:rsidRDefault="00B33B89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B33B89" w:rsidRPr="00737A72" w:rsidRDefault="00B33B89" w:rsidP="00BF34A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B33B89" w:rsidRPr="00381D3E" w:rsidRDefault="00B33B89" w:rsidP="00EC7DBD">
          <w:pPr>
            <w:rPr>
              <w:rFonts w:asciiTheme="minorHAnsi" w:hAnsiTheme="minorHAnsi"/>
              <w:bCs/>
              <w:color w:val="333333"/>
              <w:lang w:val="ru-RU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64C0B34" wp14:editId="7E5698F0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B89" w:rsidRDefault="00B33B89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B33B89" w:rsidRPr="00F85347" w:rsidRDefault="00B33B89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4C0B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B33B89" w:rsidRDefault="00B33B89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B33B89" w:rsidRPr="00F85347" w:rsidRDefault="00B33B89" w:rsidP="00F85347"/>
                      </w:txbxContent>
                    </v:textbox>
                  </v:shape>
                </w:pict>
              </mc:Fallback>
            </mc:AlternateContent>
          </w:r>
          <w:bookmarkStart w:id="7" w:name="Type"/>
          <w:bookmarkEnd w:id="7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8" w:name="Number"/>
          <w:bookmarkEnd w:id="8"/>
          <w:permStart w:id="1978162048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>
            <w:rPr>
              <w:rFonts w:asciiTheme="minorHAnsi" w:hAnsiTheme="minorHAnsi"/>
              <w:bCs/>
            </w:rPr>
            <w:t>128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</w:t>
          </w:r>
          <w:r w:rsidRPr="004340C4">
            <w:rPr>
              <w:rFonts w:asciiTheme="minorHAnsi" w:hAnsiTheme="minorHAnsi"/>
              <w:bCs/>
              <w:lang w:val="ru-RU"/>
            </w:rPr>
            <w:t xml:space="preserve">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978162048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9" w:name="Date"/>
          <w:bookmarkEnd w:id="9"/>
          <w:permStart w:id="378148381" w:edGrp="everyone"/>
          <w:r w:rsidRPr="00A50F7C">
            <w:rPr>
              <w:rFonts w:asciiTheme="minorHAnsi" w:hAnsiTheme="minorHAnsi"/>
              <w:b/>
              <w:bCs/>
              <w:color w:val="333333"/>
              <w:lang w:val="ru-RU"/>
            </w:rPr>
            <w:t xml:space="preserve"> 01</w:t>
          </w:r>
          <w:r w:rsidRPr="00A50F7C">
            <w:rPr>
              <w:rFonts w:asciiTheme="minorHAnsi" w:hAnsiTheme="minorHAnsi"/>
              <w:b/>
              <w:bCs/>
              <w:color w:val="333333"/>
            </w:rPr>
            <w:t>/</w:t>
          </w:r>
          <w:r w:rsidRPr="00A50F7C">
            <w:rPr>
              <w:rFonts w:asciiTheme="minorHAnsi" w:hAnsiTheme="minorHAnsi"/>
              <w:b/>
              <w:bCs/>
              <w:color w:val="333333"/>
              <w:lang w:val="ru-RU"/>
            </w:rPr>
            <w:t>10</w:t>
          </w:r>
          <w:r w:rsidRPr="00A50F7C">
            <w:rPr>
              <w:rFonts w:asciiTheme="minorHAnsi" w:hAnsiTheme="minorHAnsi"/>
              <w:b/>
              <w:bCs/>
              <w:color w:val="333333"/>
            </w:rPr>
            <w:t>/</w:t>
          </w:r>
          <w:r w:rsidRPr="00A50F7C">
            <w:rPr>
              <w:rFonts w:asciiTheme="minorHAnsi" w:hAnsiTheme="minorHAnsi"/>
              <w:b/>
              <w:noProof/>
              <w:color w:val="333333"/>
              <w:lang w:val="ru-RU"/>
            </w:rPr>
            <w:t>2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01</w:t>
          </w:r>
          <w:r w:rsidR="00A50F7C">
            <w:rPr>
              <w:rFonts w:asciiTheme="minorHAnsi" w:hAnsiTheme="minorHAnsi"/>
              <w:b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10" w:name="Rev"/>
          <w:bookmarkEnd w:id="10"/>
          <w:permEnd w:id="378148381"/>
        </w:p>
        <w:p w:rsidR="00B33B89" w:rsidRPr="000719A3" w:rsidRDefault="00B33B89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22826685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2826685"/>
        </w:p>
      </w:tc>
    </w:tr>
    <w:tr w:rsidR="00B33B89" w:rsidTr="00BF34AE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B33B89" w:rsidRPr="00737A72" w:rsidRDefault="00B33B89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B33B89" w:rsidRPr="00381D3E" w:rsidRDefault="00B33B89" w:rsidP="00381D3E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11" w:name="Title"/>
          <w:bookmarkEnd w:id="11"/>
          <w:permStart w:id="553474558" w:edGrp="everyone"/>
          <w:r w:rsidRPr="00EC7DBD">
            <w:rPr>
              <w:rFonts w:asciiTheme="minorHAnsi" w:hAnsiTheme="minorHAnsi"/>
              <w:b/>
              <w:color w:val="333333"/>
            </w:rPr>
            <w:t xml:space="preserve">Ремонт и </w:t>
          </w:r>
          <w:r>
            <w:rPr>
              <w:rFonts w:asciiTheme="minorHAnsi" w:hAnsiTheme="minorHAnsi"/>
              <w:b/>
              <w:color w:val="333333"/>
            </w:rPr>
            <w:t xml:space="preserve">текуща поддръжка на съоръжения  в гипсово обезводнителна инсталация </w:t>
          </w:r>
          <w:permEnd w:id="553474558"/>
        </w:p>
      </w:tc>
    </w:tr>
  </w:tbl>
  <w:p w:rsidR="00B33B89" w:rsidRPr="0074520F" w:rsidRDefault="00B33B89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5374022E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32A2C0BC"/>
    <w:lvl w:ilvl="0" w:tplc="0402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73501C2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C5BB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01B98"/>
    <w:multiLevelType w:val="multilevel"/>
    <w:tmpl w:val="A8C86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4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336D6"/>
    <w:multiLevelType w:val="hybridMultilevel"/>
    <w:tmpl w:val="B6821DB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D4022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6"/>
  </w:num>
  <w:num w:numId="11">
    <w:abstractNumId w:val="30"/>
  </w:num>
  <w:num w:numId="12">
    <w:abstractNumId w:val="32"/>
  </w:num>
  <w:num w:numId="13">
    <w:abstractNumId w:val="10"/>
  </w:num>
  <w:num w:numId="14">
    <w:abstractNumId w:val="24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31"/>
  </w:num>
  <w:num w:numId="21">
    <w:abstractNumId w:val="0"/>
  </w:num>
  <w:num w:numId="22">
    <w:abstractNumId w:val="12"/>
  </w:num>
  <w:num w:numId="23">
    <w:abstractNumId w:val="26"/>
  </w:num>
  <w:num w:numId="24">
    <w:abstractNumId w:val="17"/>
  </w:num>
  <w:num w:numId="25">
    <w:abstractNumId w:val="18"/>
  </w:num>
  <w:num w:numId="26">
    <w:abstractNumId w:val="29"/>
  </w:num>
  <w:num w:numId="27">
    <w:abstractNumId w:val="23"/>
  </w:num>
  <w:num w:numId="28">
    <w:abstractNumId w:val="14"/>
  </w:num>
  <w:num w:numId="29">
    <w:abstractNumId w:val="14"/>
  </w:num>
  <w:num w:numId="30">
    <w:abstractNumId w:val="27"/>
  </w:num>
  <w:num w:numId="31">
    <w:abstractNumId w:val="20"/>
  </w:num>
  <w:num w:numId="32">
    <w:abstractNumId w:val="28"/>
  </w:num>
  <w:num w:numId="33">
    <w:abstractNumId w:val="19"/>
  </w:num>
  <w:num w:numId="34">
    <w:abstractNumId w:val="22"/>
  </w:num>
  <w:num w:numId="35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inorHAnsi" w:hAnsiTheme="minorHAnsi" w:cs="Times New Roman" w:hint="default"/>
        </w:rPr>
      </w:lvl>
    </w:lvlOverride>
    <w:lvlOverride w:ilvl="1">
      <w:startOverride w:val="6"/>
      <w:lvl w:ilvl="1">
        <w:start w:val="6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5"/>
  </w:num>
  <w:num w:numId="3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7F23"/>
    <w:rsid w:val="00035064"/>
    <w:rsid w:val="00041D17"/>
    <w:rsid w:val="0004268F"/>
    <w:rsid w:val="00043417"/>
    <w:rsid w:val="0004680B"/>
    <w:rsid w:val="000505AA"/>
    <w:rsid w:val="000519E4"/>
    <w:rsid w:val="00053B93"/>
    <w:rsid w:val="00054D2A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0351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A74"/>
    <w:rsid w:val="001C1AB3"/>
    <w:rsid w:val="001C2E50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E58F7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25A23"/>
    <w:rsid w:val="002300E5"/>
    <w:rsid w:val="0023233D"/>
    <w:rsid w:val="002328F6"/>
    <w:rsid w:val="00232E42"/>
    <w:rsid w:val="00233BBB"/>
    <w:rsid w:val="00233E74"/>
    <w:rsid w:val="00236EBB"/>
    <w:rsid w:val="00237684"/>
    <w:rsid w:val="00240CAE"/>
    <w:rsid w:val="00241768"/>
    <w:rsid w:val="002426A0"/>
    <w:rsid w:val="0024280F"/>
    <w:rsid w:val="00243D92"/>
    <w:rsid w:val="002460A0"/>
    <w:rsid w:val="002461B5"/>
    <w:rsid w:val="00246879"/>
    <w:rsid w:val="00246B89"/>
    <w:rsid w:val="00246BDF"/>
    <w:rsid w:val="00251064"/>
    <w:rsid w:val="002538D2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6792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2F22D0"/>
    <w:rsid w:val="00300B22"/>
    <w:rsid w:val="00301B77"/>
    <w:rsid w:val="00307276"/>
    <w:rsid w:val="003110DE"/>
    <w:rsid w:val="00313C12"/>
    <w:rsid w:val="00313FE3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1D3E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41A4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422C"/>
    <w:rsid w:val="00405D2A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40C4"/>
    <w:rsid w:val="0043600C"/>
    <w:rsid w:val="00443849"/>
    <w:rsid w:val="004458E6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435A"/>
    <w:rsid w:val="004B62FE"/>
    <w:rsid w:val="004B6491"/>
    <w:rsid w:val="004B68D7"/>
    <w:rsid w:val="004B7525"/>
    <w:rsid w:val="004C03A7"/>
    <w:rsid w:val="004C0C16"/>
    <w:rsid w:val="004C100E"/>
    <w:rsid w:val="004C169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943EF"/>
    <w:rsid w:val="006A0264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15DB"/>
    <w:rsid w:val="007A3C6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412"/>
    <w:rsid w:val="00880EED"/>
    <w:rsid w:val="00882083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CE8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4BDE"/>
    <w:rsid w:val="00996EFF"/>
    <w:rsid w:val="0099792B"/>
    <w:rsid w:val="009A21DB"/>
    <w:rsid w:val="009A76FB"/>
    <w:rsid w:val="009A7E5F"/>
    <w:rsid w:val="009B1419"/>
    <w:rsid w:val="009B1880"/>
    <w:rsid w:val="009B265A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5DE9"/>
    <w:rsid w:val="00A179E6"/>
    <w:rsid w:val="00A238B7"/>
    <w:rsid w:val="00A355EB"/>
    <w:rsid w:val="00A417E1"/>
    <w:rsid w:val="00A448A6"/>
    <w:rsid w:val="00A44CBB"/>
    <w:rsid w:val="00A4505A"/>
    <w:rsid w:val="00A4639C"/>
    <w:rsid w:val="00A47148"/>
    <w:rsid w:val="00A50F7C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738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0E15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3B89"/>
    <w:rsid w:val="00B346FC"/>
    <w:rsid w:val="00B34E80"/>
    <w:rsid w:val="00B36C5E"/>
    <w:rsid w:val="00B418A8"/>
    <w:rsid w:val="00B4209B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34AE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210B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E53D6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6224"/>
    <w:rsid w:val="00D77214"/>
    <w:rsid w:val="00D7788E"/>
    <w:rsid w:val="00D8552F"/>
    <w:rsid w:val="00D8620A"/>
    <w:rsid w:val="00D90201"/>
    <w:rsid w:val="00D9110C"/>
    <w:rsid w:val="00D91564"/>
    <w:rsid w:val="00D965A4"/>
    <w:rsid w:val="00DA1951"/>
    <w:rsid w:val="00DA2CB9"/>
    <w:rsid w:val="00DB107B"/>
    <w:rsid w:val="00DB23B9"/>
    <w:rsid w:val="00DB2AF1"/>
    <w:rsid w:val="00DB39FF"/>
    <w:rsid w:val="00DB6691"/>
    <w:rsid w:val="00DC1744"/>
    <w:rsid w:val="00DC204D"/>
    <w:rsid w:val="00DD2F24"/>
    <w:rsid w:val="00DD3654"/>
    <w:rsid w:val="00DD40F5"/>
    <w:rsid w:val="00DD5160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0D09"/>
    <w:rsid w:val="00E11639"/>
    <w:rsid w:val="00E141EA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38FB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10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3180"/>
    <w:rsid w:val="00F35B8C"/>
    <w:rsid w:val="00F37AC6"/>
    <w:rsid w:val="00F4178A"/>
    <w:rsid w:val="00F46479"/>
    <w:rsid w:val="00F51E8A"/>
    <w:rsid w:val="00F52AE2"/>
    <w:rsid w:val="00F53C72"/>
    <w:rsid w:val="00F54A26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87E07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53FD8F24-ADD9-4E0D-89E9-DCC0966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A50F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50F7C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A50F7C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A50F7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AF8C-64D6-4C32-8468-B7FD0660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3</TotalTime>
  <Pages>7</Pages>
  <Words>1593</Words>
  <Characters>12300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13866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4</cp:revision>
  <cp:lastPrinted>2013-10-09T10:57:00Z</cp:lastPrinted>
  <dcterms:created xsi:type="dcterms:W3CDTF">2014-12-09T08:30:00Z</dcterms:created>
  <dcterms:modified xsi:type="dcterms:W3CDTF">2014-12-09T08:33:00Z</dcterms:modified>
</cp:coreProperties>
</file>